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3B" w:rsidRDefault="005B603B" w:rsidP="005B603B">
      <w:pPr>
        <w:tabs>
          <w:tab w:val="left" w:pos="0"/>
          <w:tab w:val="left" w:pos="1722"/>
        </w:tabs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t>Vorname Name Adresse PLZ Ort</w:t>
      </w:r>
    </w:p>
    <w:p w:rsidR="005B603B" w:rsidRDefault="005B603B" w:rsidP="005B603B">
      <w:pPr>
        <w:tabs>
          <w:tab w:val="left" w:pos="0"/>
          <w:tab w:val="left" w:pos="1722"/>
        </w:tabs>
        <w:spacing w:after="0" w:line="240" w:lineRule="auto"/>
        <w:rPr>
          <w:sz w:val="16"/>
          <w:szCs w:val="16"/>
        </w:rPr>
      </w:pPr>
    </w:p>
    <w:p w:rsidR="00E271C0" w:rsidRDefault="00E271C0" w:rsidP="005B603B">
      <w:pPr>
        <w:tabs>
          <w:tab w:val="left" w:pos="0"/>
          <w:tab w:val="left" w:pos="1722"/>
        </w:tabs>
        <w:spacing w:after="0" w:line="240" w:lineRule="auto"/>
        <w:rPr>
          <w:sz w:val="16"/>
          <w:szCs w:val="16"/>
        </w:rPr>
      </w:pP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Anrede</w:t>
      </w:r>
    </w:p>
    <w:p w:rsidR="005B603B" w:rsidRDefault="005C6F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Abbrechen 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EinfügenExcelTabelle </w:instrText>
      </w:r>
      <w:r>
        <w:rPr>
          <w:sz w:val="24"/>
          <w:szCs w:val="24"/>
        </w:rPr>
        <w:fldChar w:fldCharType="end"/>
      </w:r>
      <w:r w:rsidR="005B603B">
        <w:rPr>
          <w:sz w:val="24"/>
          <w:szCs w:val="24"/>
        </w:rPr>
        <w:t>Vorname Name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Adresse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PLZ Ort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5C6F3B" w:rsidP="005B603B">
      <w:pPr>
        <w:tabs>
          <w:tab w:val="left" w:pos="0"/>
        </w:tabs>
        <w:spacing w:before="7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TIME \@ "dd.MM.yyyy" </w:instrText>
      </w:r>
      <w:r>
        <w:rPr>
          <w:sz w:val="24"/>
          <w:szCs w:val="24"/>
        </w:rPr>
        <w:fldChar w:fldCharType="separate"/>
      </w:r>
      <w:r w:rsidR="00E271C0">
        <w:rPr>
          <w:noProof/>
          <w:sz w:val="24"/>
          <w:szCs w:val="24"/>
        </w:rPr>
        <w:t>15.03.2011</w:t>
      </w:r>
      <w:r>
        <w:rPr>
          <w:sz w:val="24"/>
          <w:szCs w:val="24"/>
        </w:rPr>
        <w:fldChar w:fldCharType="end"/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&lt;&lt; Betreff &gt;&gt;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6516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3744595</wp:posOffset>
                </wp:positionV>
                <wp:extent cx="143510" cy="635"/>
                <wp:effectExtent l="9525" t="10795" r="8890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94.85pt;width:11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" strokecolor="#bfbfbf [2412]" strokeweight=".5pt">
                <w10:wrap anchorx="page" anchory="page"/>
                <w10:anchorlock/>
              </v:shape>
            </w:pict>
          </mc:Fallback>
        </mc:AlternateContent>
      </w:r>
      <w:r w:rsidR="005B603B">
        <w:rPr>
          <w:sz w:val="24"/>
          <w:szCs w:val="24"/>
        </w:rPr>
        <w:t>Sehr geehrte Damen und Herren,</w:t>
      </w:r>
    </w:p>
    <w:p w:rsidR="005B603B" w:rsidRDefault="005B603B" w:rsidP="005B603B">
      <w:pPr>
        <w:tabs>
          <w:tab w:val="left" w:pos="0"/>
        </w:tabs>
        <w:spacing w:before="120" w:after="0" w:line="240" w:lineRule="auto"/>
        <w:rPr>
          <w:sz w:val="24"/>
          <w:szCs w:val="24"/>
        </w:rPr>
      </w:pPr>
    </w:p>
    <w:p w:rsidR="00A425DC" w:rsidRDefault="006516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7345045</wp:posOffset>
                </wp:positionV>
                <wp:extent cx="143510" cy="635"/>
                <wp:effectExtent l="9525" t="10795" r="8890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578.35pt;width:11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" strokecolor="#bfbfbf [2412]" strokeweight=".5pt">
                <w10:wrap anchorx="page" anchory="page"/>
                <w10:anchorlock/>
              </v:shape>
            </w:pict>
          </mc:Fallback>
        </mc:AlternateContent>
      </w:r>
    </w:p>
    <w:sectPr w:rsidR="00A425DC" w:rsidSect="006C5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3D" w:rsidRDefault="0075073D" w:rsidP="006C5EAC">
      <w:pPr>
        <w:spacing w:after="0" w:line="240" w:lineRule="auto"/>
      </w:pPr>
      <w:r>
        <w:separator/>
      </w:r>
    </w:p>
  </w:endnote>
  <w:endnote w:type="continuationSeparator" w:id="0">
    <w:p w:rsidR="0075073D" w:rsidRDefault="0075073D" w:rsidP="006C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C0" w:rsidRDefault="00E271C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C0" w:rsidRDefault="00E271C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C0" w:rsidRDefault="00E271C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3D" w:rsidRDefault="0075073D" w:rsidP="006C5EAC">
      <w:pPr>
        <w:spacing w:after="0" w:line="240" w:lineRule="auto"/>
      </w:pPr>
      <w:r>
        <w:separator/>
      </w:r>
    </w:p>
  </w:footnote>
  <w:footnote w:type="continuationSeparator" w:id="0">
    <w:p w:rsidR="0075073D" w:rsidRDefault="0075073D" w:rsidP="006C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C0" w:rsidRDefault="00E271C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C0" w:rsidRDefault="00E271C0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C0" w:rsidRDefault="00E271C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EC"/>
    <w:rsid w:val="00092BFD"/>
    <w:rsid w:val="00210631"/>
    <w:rsid w:val="004164FD"/>
    <w:rsid w:val="005B603B"/>
    <w:rsid w:val="005C6F3B"/>
    <w:rsid w:val="005D5953"/>
    <w:rsid w:val="0065163B"/>
    <w:rsid w:val="006C5EAC"/>
    <w:rsid w:val="0075073D"/>
    <w:rsid w:val="007E4B59"/>
    <w:rsid w:val="008D2D5C"/>
    <w:rsid w:val="00A0486E"/>
    <w:rsid w:val="00A425DC"/>
    <w:rsid w:val="00A70A1C"/>
    <w:rsid w:val="00A81D7D"/>
    <w:rsid w:val="00B64F3E"/>
    <w:rsid w:val="00B744EC"/>
    <w:rsid w:val="00E10DAE"/>
    <w:rsid w:val="00E271C0"/>
    <w:rsid w:val="00E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03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EAC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EAC"/>
    <w:rPr>
      <w:rFonts w:ascii="Calibri" w:eastAsia="Times New Roman" w:hAnsi="Calibri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03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EAC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EAC"/>
    <w:rPr>
      <w:rFonts w:ascii="Calibri" w:eastAsia="Times New Roman" w:hAnsi="Calibr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ampp\htdocs\fiedler\documents\Neuer%20Ordner\normal_brief_ohneextraabsende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normal_brief_ohneextraabsender.dotx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2010-10-04T13:31:00Z</cp:lastPrinted>
  <dcterms:created xsi:type="dcterms:W3CDTF">2011-03-15T17:34:00Z</dcterms:created>
  <dcterms:modified xsi:type="dcterms:W3CDTF">2011-03-15T17:34:00Z</dcterms:modified>
</cp:coreProperties>
</file>