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3B" w:rsidRDefault="005B603B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EA0DD0" w:rsidRDefault="00EA0DD0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B33232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5B603B" w:rsidRDefault="00B33232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EA0DD0">
        <w:rPr>
          <w:noProof/>
          <w:sz w:val="24"/>
          <w:szCs w:val="24"/>
        </w:rPr>
        <w:t>15.03.2011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49199E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3744595</wp:posOffset>
                </wp:positionV>
                <wp:extent cx="143510" cy="635"/>
                <wp:effectExtent l="9525" t="10795" r="889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94.85pt;width:11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" strokecolor="#bfbfbf [2412]" strokeweight=".5pt">
                <w10:wrap anchorx="page" anchory="page"/>
                <w10:anchorlock/>
              </v:shape>
            </w:pict>
          </mc:Fallback>
        </mc:AlternateConten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4919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7345045</wp:posOffset>
                </wp:positionV>
                <wp:extent cx="143510" cy="635"/>
                <wp:effectExtent l="9525" t="10795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578.35pt;width:11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" strokecolor="#bfbfbf [2412]" strokeweight=".5pt">
                <w10:wrap anchorx="page" anchory="page"/>
                <w10:anchorlock/>
              </v:shape>
            </w:pict>
          </mc:Fallback>
        </mc:AlternateContent>
      </w:r>
    </w:p>
    <w:sectPr w:rsidR="00A425DC" w:rsidSect="006C5EAC">
      <w:headerReference w:type="default" r:id="rId7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B7" w:rsidRDefault="00E178B7" w:rsidP="006C5EAC">
      <w:pPr>
        <w:spacing w:after="0" w:line="240" w:lineRule="auto"/>
      </w:pPr>
      <w:r>
        <w:separator/>
      </w:r>
    </w:p>
  </w:endnote>
  <w:endnote w:type="continuationSeparator" w:id="0">
    <w:p w:rsidR="00E178B7" w:rsidRDefault="00E178B7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B7" w:rsidRDefault="00E178B7" w:rsidP="006C5EAC">
      <w:pPr>
        <w:spacing w:after="0" w:line="240" w:lineRule="auto"/>
      </w:pPr>
      <w:r>
        <w:separator/>
      </w:r>
    </w:p>
  </w:footnote>
  <w:footnote w:type="continuationSeparator" w:id="0">
    <w:p w:rsidR="00E178B7" w:rsidRDefault="00E178B7" w:rsidP="006C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Vorname Name</w:t>
    </w:r>
  </w:p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Adresse</w:t>
    </w:r>
  </w:p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PLZ 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DF"/>
    <w:rsid w:val="00092BFD"/>
    <w:rsid w:val="000B3BDF"/>
    <w:rsid w:val="00210631"/>
    <w:rsid w:val="004164FD"/>
    <w:rsid w:val="0049199E"/>
    <w:rsid w:val="005B603B"/>
    <w:rsid w:val="006C5EAC"/>
    <w:rsid w:val="007E4B59"/>
    <w:rsid w:val="008D2D5C"/>
    <w:rsid w:val="00A0486E"/>
    <w:rsid w:val="00A425DC"/>
    <w:rsid w:val="00B33232"/>
    <w:rsid w:val="00B63576"/>
    <w:rsid w:val="00B64F3E"/>
    <w:rsid w:val="00E10DAE"/>
    <w:rsid w:val="00E178B7"/>
    <w:rsid w:val="00EA0DD0"/>
    <w:rsid w:val="00EA7CD8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user\AppData\Roaming\Microsoft\Templates\normal_brief_absenderob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normal_brief_absenderoben.dotx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2010-10-04T13:31:00Z</cp:lastPrinted>
  <dcterms:created xsi:type="dcterms:W3CDTF">2011-03-02T19:21:00Z</dcterms:created>
  <dcterms:modified xsi:type="dcterms:W3CDTF">2011-03-15T17:35:00Z</dcterms:modified>
</cp:coreProperties>
</file>