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03B" w:rsidRDefault="005B603B" w:rsidP="005B603B">
      <w:pPr>
        <w:tabs>
          <w:tab w:val="left" w:pos="0"/>
          <w:tab w:val="left" w:pos="1722"/>
        </w:tabs>
        <w:spacing w:before="100" w:beforeAutospacing="1" w:after="0" w:line="240" w:lineRule="auto"/>
        <w:rPr>
          <w:sz w:val="16"/>
          <w:szCs w:val="16"/>
        </w:rPr>
      </w:pPr>
      <w:r>
        <w:rPr>
          <w:sz w:val="16"/>
          <w:szCs w:val="16"/>
        </w:rPr>
        <w:t>Vorname Name Adresse PLZ Ort</w:t>
      </w:r>
    </w:p>
    <w:p w:rsidR="005B603B" w:rsidRDefault="005B603B" w:rsidP="005B603B">
      <w:pPr>
        <w:tabs>
          <w:tab w:val="left" w:pos="0"/>
          <w:tab w:val="left" w:pos="1722"/>
        </w:tabs>
        <w:spacing w:after="0" w:line="240" w:lineRule="auto"/>
        <w:rPr>
          <w:sz w:val="16"/>
          <w:szCs w:val="16"/>
        </w:rPr>
      </w:pP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Anrede</w:t>
      </w:r>
    </w:p>
    <w:p w:rsidR="005B603B" w:rsidRDefault="005C6F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5B603B">
        <w:rPr>
          <w:sz w:val="24"/>
          <w:szCs w:val="24"/>
        </w:rPr>
        <w:instrText xml:space="preserve"> MACROBUTTON  Abbrechen </w:instrTex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begin"/>
      </w:r>
      <w:r w:rsidR="005B603B">
        <w:rPr>
          <w:sz w:val="24"/>
          <w:szCs w:val="24"/>
        </w:rPr>
        <w:instrText xml:space="preserve"> MACROBUTTON  EinfügenExcelTabelle </w:instrText>
      </w:r>
      <w:r>
        <w:rPr>
          <w:sz w:val="24"/>
          <w:szCs w:val="24"/>
        </w:rPr>
        <w:fldChar w:fldCharType="end"/>
      </w:r>
      <w:r w:rsidR="005B603B">
        <w:rPr>
          <w:sz w:val="24"/>
          <w:szCs w:val="24"/>
        </w:rPr>
        <w:t>Vorname Name</w:t>
      </w: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Adresse</w:t>
      </w: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PLZ Ort</w:t>
      </w: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</w:p>
    <w:p w:rsidR="005B603B" w:rsidRDefault="005C6F3B" w:rsidP="005B603B">
      <w:pPr>
        <w:tabs>
          <w:tab w:val="left" w:pos="0"/>
        </w:tabs>
        <w:spacing w:before="720"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5B603B">
        <w:rPr>
          <w:sz w:val="24"/>
          <w:szCs w:val="24"/>
        </w:rPr>
        <w:instrText xml:space="preserve"> TIME \@ "dd.MM.yyyy" </w:instrText>
      </w:r>
      <w:r>
        <w:rPr>
          <w:sz w:val="24"/>
          <w:szCs w:val="24"/>
        </w:rPr>
        <w:fldChar w:fldCharType="separate"/>
      </w:r>
      <w:r w:rsidR="00A70A1C">
        <w:rPr>
          <w:noProof/>
          <w:sz w:val="24"/>
          <w:szCs w:val="24"/>
        </w:rPr>
        <w:t>27.10.2010</w:t>
      </w:r>
      <w:r>
        <w:rPr>
          <w:sz w:val="24"/>
          <w:szCs w:val="24"/>
        </w:rPr>
        <w:fldChar w:fldCharType="end"/>
      </w: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&lt;&lt; Betreff &gt;&gt;</w:t>
      </w: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</w:p>
    <w:p w:rsidR="005B603B" w:rsidRDefault="005C6F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r w:rsidRPr="005C6F3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294.85pt;width:11.3pt;height:.05pt;z-index:251658240;mso-position-horizontal-relative:page;mso-position-vertical-relative:page" o:connectortype="straight" strokecolor="#bfbfbf [2412]" strokeweight=".5pt">
            <w10:wrap anchorx="page" anchory="page"/>
            <w10:anchorlock/>
          </v:shape>
        </w:pict>
      </w:r>
      <w:r w:rsidR="005B603B">
        <w:rPr>
          <w:sz w:val="24"/>
          <w:szCs w:val="24"/>
        </w:rPr>
        <w:t>Sehr geehrte Damen und Herren,</w:t>
      </w:r>
    </w:p>
    <w:p w:rsidR="005B603B" w:rsidRDefault="005B603B" w:rsidP="005B603B">
      <w:pPr>
        <w:tabs>
          <w:tab w:val="left" w:pos="0"/>
        </w:tabs>
        <w:spacing w:before="120" w:after="0" w:line="240" w:lineRule="auto"/>
        <w:rPr>
          <w:sz w:val="24"/>
          <w:szCs w:val="24"/>
        </w:rPr>
      </w:pPr>
    </w:p>
    <w:p w:rsidR="00A425DC" w:rsidRDefault="005C6F3B">
      <w:r>
        <w:rPr>
          <w:noProof/>
        </w:rPr>
        <w:pict>
          <v:shape id="_x0000_s1029" type="#_x0000_t32" style="position:absolute;margin-left:0;margin-top:578.35pt;width:11.3pt;height:.05pt;z-index:251659264;mso-position-horizontal-relative:page;mso-position-vertical-relative:page" o:connectortype="straight" strokecolor="#bfbfbf [2412]" strokeweight=".5pt">
            <w10:wrap anchorx="page" anchory="page"/>
            <w10:anchorlock/>
          </v:shape>
        </w:pict>
      </w:r>
    </w:p>
    <w:sectPr w:rsidR="00A425DC" w:rsidSect="006C5EAC">
      <w:pgSz w:w="11906" w:h="16838"/>
      <w:pgMar w:top="311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4EC" w:rsidRDefault="00B744EC" w:rsidP="006C5EAC">
      <w:pPr>
        <w:spacing w:after="0" w:line="240" w:lineRule="auto"/>
      </w:pPr>
      <w:r>
        <w:separator/>
      </w:r>
    </w:p>
  </w:endnote>
  <w:endnote w:type="continuationSeparator" w:id="0">
    <w:p w:rsidR="00B744EC" w:rsidRDefault="00B744EC" w:rsidP="006C5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4EC" w:rsidRDefault="00B744EC" w:rsidP="006C5EAC">
      <w:pPr>
        <w:spacing w:after="0" w:line="240" w:lineRule="auto"/>
      </w:pPr>
      <w:r>
        <w:separator/>
      </w:r>
    </w:p>
  </w:footnote>
  <w:footnote w:type="continuationSeparator" w:id="0">
    <w:p w:rsidR="00B744EC" w:rsidRDefault="00B744EC" w:rsidP="006C5E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B744EC"/>
    <w:rsid w:val="00092BFD"/>
    <w:rsid w:val="00210631"/>
    <w:rsid w:val="004164FD"/>
    <w:rsid w:val="005B603B"/>
    <w:rsid w:val="005C6F3B"/>
    <w:rsid w:val="005D5953"/>
    <w:rsid w:val="006C5EAC"/>
    <w:rsid w:val="007E4B59"/>
    <w:rsid w:val="008D2D5C"/>
    <w:rsid w:val="00A0486E"/>
    <w:rsid w:val="00A425DC"/>
    <w:rsid w:val="00A70A1C"/>
    <w:rsid w:val="00B64F3E"/>
    <w:rsid w:val="00B744EC"/>
    <w:rsid w:val="00E10DAE"/>
    <w:rsid w:val="00ED7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29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603B"/>
    <w:rPr>
      <w:rFonts w:ascii="Calibri" w:eastAsia="Times New Roman" w:hAnsi="Calibri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5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EAC"/>
    <w:rPr>
      <w:rFonts w:ascii="Calibri" w:eastAsia="Times New Roman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6C5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C5EAC"/>
    <w:rPr>
      <w:rFonts w:ascii="Calibri" w:eastAsia="Times New Roman" w:hAnsi="Calibri" w:cs="Times New Roman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xampp\htdocs\fiedler\documents\Neuer%20Ordner\normal_brief_ohneextraabsender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normal_brief_ohneextraabsender.dotx</Template>
  <TotalTime>0</TotalTime>
  <Pages>1</Pages>
  <Words>29</Words>
  <Characters>188</Characters>
  <Application>Microsoft Office Word</Application>
  <DocSecurity>0</DocSecurity>
  <Lines>1</Lines>
  <Paragraphs>1</Paragraphs>
  <ScaleCrop>false</ScaleCrop>
  <Company>EDV Dienstleistungen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K.Fiedler</cp:lastModifiedBy>
  <cp:lastPrinted>2010-10-04T13:31:00Z</cp:lastPrinted>
  <dcterms:created xsi:type="dcterms:W3CDTF">2010-10-27T06:35:00Z</dcterms:created>
  <dcterms:modified xsi:type="dcterms:W3CDTF">2010-10-27T06:35:00Z</dcterms:modified>
</cp:coreProperties>
</file>